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7001"/>
        </w:tabs>
        <w:rPr>
          <w:rFonts w:ascii="??_GB2312" w:eastAsia="Times New Roman"/>
          <w:sz w:val="36"/>
          <w:szCs w:val="36"/>
        </w:rPr>
      </w:pPr>
      <w:r>
        <w:rPr>
          <w:rFonts w:ascii="??_GB2312" w:eastAsia="Times New Roman"/>
          <w:sz w:val="36"/>
          <w:szCs w:val="36"/>
        </w:rPr>
        <w:t xml:space="preserve">附件2：     </w:t>
      </w:r>
      <w:bookmarkStart w:id="0" w:name="_GoBack"/>
      <w:r>
        <w:rPr>
          <w:rFonts w:ascii="??_GB2312" w:eastAsia="Times New Roman"/>
          <w:sz w:val="36"/>
          <w:szCs w:val="36"/>
        </w:rPr>
        <w:t>申报2017年沧州市科学技术研究与发展指导计划项目汇总表</w:t>
      </w:r>
      <w:bookmarkEnd w:id="0"/>
    </w:p>
    <w:tbl>
      <w:tblPr>
        <w:tblStyle w:val="5"/>
        <w:tblpPr w:leftFromText="180" w:rightFromText="180" w:vertAnchor="page" w:horzAnchor="margin" w:tblpY="3135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76"/>
        <w:gridCol w:w="2835"/>
        <w:gridCol w:w="1836"/>
        <w:gridCol w:w="2835"/>
        <w:gridCol w:w="3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jc w:val="center"/>
              <w:rPr>
                <w:rFonts w:ascii="??_GB2312" w:hAnsi="新宋体" w:eastAsia="Times New Roman"/>
                <w:sz w:val="32"/>
                <w:szCs w:val="32"/>
              </w:rPr>
            </w:pPr>
            <w:r>
              <w:rPr>
                <w:rFonts w:ascii="??_GB2312" w:hAnsi="新宋体" w:eastAsia="Times New Roman"/>
                <w:sz w:val="32"/>
                <w:szCs w:val="32"/>
              </w:rPr>
              <w:t>序号</w:t>
            </w:r>
          </w:p>
        </w:tc>
        <w:tc>
          <w:tcPr>
            <w:tcW w:w="1676" w:type="dxa"/>
          </w:tcPr>
          <w:p>
            <w:pPr>
              <w:jc w:val="center"/>
              <w:rPr>
                <w:rFonts w:ascii="??_GB2312" w:hAnsi="新宋体" w:eastAsia="Times New Roman"/>
                <w:sz w:val="32"/>
                <w:szCs w:val="32"/>
              </w:rPr>
            </w:pPr>
            <w:r>
              <w:rPr>
                <w:rFonts w:ascii="??_GB2312" w:hAnsi="新宋体" w:eastAsia="Times New Roman"/>
                <w:sz w:val="32"/>
                <w:szCs w:val="32"/>
              </w:rPr>
              <w:t>项目名称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??_GB2312" w:hAnsi="新宋体" w:eastAsia="Times New Roman"/>
                <w:sz w:val="32"/>
                <w:szCs w:val="32"/>
              </w:rPr>
            </w:pPr>
            <w:r>
              <w:rPr>
                <w:rFonts w:ascii="??_GB2312" w:hAnsi="新宋体" w:eastAsia="Times New Roman"/>
                <w:sz w:val="32"/>
                <w:szCs w:val="32"/>
              </w:rPr>
              <w:t>承担单位</w:t>
            </w:r>
          </w:p>
        </w:tc>
        <w:tc>
          <w:tcPr>
            <w:tcW w:w="1836" w:type="dxa"/>
          </w:tcPr>
          <w:p>
            <w:pPr>
              <w:ind w:firstLine="480" w:firstLineChars="150"/>
              <w:jc w:val="center"/>
              <w:rPr>
                <w:rFonts w:ascii="??_GB2312" w:hAnsi="新宋体" w:eastAsia="Times New Roman"/>
                <w:sz w:val="32"/>
                <w:szCs w:val="32"/>
              </w:rPr>
            </w:pPr>
            <w:r>
              <w:rPr>
                <w:rFonts w:ascii="??_GB2312" w:hAnsi="新宋体" w:eastAsia="Times New Roman"/>
                <w:sz w:val="32"/>
                <w:szCs w:val="32"/>
              </w:rPr>
              <w:t>负责人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??_GB2312" w:hAnsi="新宋体"/>
                <w:sz w:val="32"/>
                <w:szCs w:val="32"/>
              </w:rPr>
            </w:pPr>
            <w:r>
              <w:rPr>
                <w:rFonts w:hint="eastAsia" w:ascii="??_GB2312" w:hAnsi="新宋体"/>
                <w:sz w:val="32"/>
                <w:szCs w:val="32"/>
              </w:rPr>
              <w:t>主要参加人</w:t>
            </w:r>
          </w:p>
        </w:tc>
        <w:tc>
          <w:tcPr>
            <w:tcW w:w="3668" w:type="dxa"/>
          </w:tcPr>
          <w:p>
            <w:pPr>
              <w:jc w:val="center"/>
              <w:rPr>
                <w:rFonts w:ascii="??_GB2312" w:hAnsi="新宋体" w:eastAsia="Times New Roman"/>
                <w:sz w:val="32"/>
                <w:szCs w:val="32"/>
              </w:rPr>
            </w:pPr>
            <w:r>
              <w:rPr>
                <w:rFonts w:ascii="??_GB2312" w:hAnsi="新宋体" w:eastAsia="Times New Roman"/>
                <w:sz w:val="32"/>
                <w:szCs w:val="32"/>
              </w:rPr>
              <w:t>分管部门（市局业务科室）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  <w:tc>
          <w:tcPr>
            <w:tcW w:w="1676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  <w:tc>
          <w:tcPr>
            <w:tcW w:w="1836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  <w:tc>
          <w:tcPr>
            <w:tcW w:w="3668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  <w:tc>
          <w:tcPr>
            <w:tcW w:w="1676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  <w:tc>
          <w:tcPr>
            <w:tcW w:w="1836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  <w:tc>
          <w:tcPr>
            <w:tcW w:w="3668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  <w:tc>
          <w:tcPr>
            <w:tcW w:w="1676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  <w:tc>
          <w:tcPr>
            <w:tcW w:w="1836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  <w:tc>
          <w:tcPr>
            <w:tcW w:w="3668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  <w:tc>
          <w:tcPr>
            <w:tcW w:w="1676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  <w:tc>
          <w:tcPr>
            <w:tcW w:w="1836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  <w:tc>
          <w:tcPr>
            <w:tcW w:w="3668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  <w:tc>
          <w:tcPr>
            <w:tcW w:w="1676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  <w:tc>
          <w:tcPr>
            <w:tcW w:w="1836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  <w:tc>
          <w:tcPr>
            <w:tcW w:w="3668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  <w:tc>
          <w:tcPr>
            <w:tcW w:w="1676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  <w:tc>
          <w:tcPr>
            <w:tcW w:w="1836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  <w:tc>
          <w:tcPr>
            <w:tcW w:w="3668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  <w:tc>
          <w:tcPr>
            <w:tcW w:w="1676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  <w:tc>
          <w:tcPr>
            <w:tcW w:w="1836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  <w:tc>
          <w:tcPr>
            <w:tcW w:w="3668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  <w:tc>
          <w:tcPr>
            <w:tcW w:w="1676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  <w:tc>
          <w:tcPr>
            <w:tcW w:w="1836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  <w:tc>
          <w:tcPr>
            <w:tcW w:w="3668" w:type="dxa"/>
          </w:tcPr>
          <w:p>
            <w:pPr>
              <w:rPr>
                <w:rFonts w:ascii="??_GB2312" w:hAnsi="新宋体" w:eastAsia="Times New Roman"/>
                <w:sz w:val="32"/>
                <w:szCs w:val="32"/>
              </w:rPr>
            </w:pPr>
          </w:p>
        </w:tc>
      </w:tr>
    </w:tbl>
    <w:p>
      <w:pPr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 xml:space="preserve">    </w:t>
      </w:r>
      <w:r>
        <w:rPr>
          <w:rFonts w:hint="eastAsia" w:ascii="??_GB2312"/>
          <w:sz w:val="32"/>
          <w:szCs w:val="32"/>
        </w:rPr>
        <w:t>学院</w:t>
      </w:r>
      <w:r>
        <w:rPr>
          <w:rFonts w:ascii="??_GB2312" w:eastAsia="Times New Roman"/>
          <w:sz w:val="32"/>
          <w:szCs w:val="32"/>
        </w:rPr>
        <w:t xml:space="preserve"> </w:t>
      </w:r>
      <w:r>
        <w:rPr>
          <w:rFonts w:ascii="??_GB2312" w:hAnsi="微软雅黑" w:eastAsia="Times New Roman"/>
          <w:color w:val="333333"/>
          <w:shd w:val="clear" w:color="auto" w:fill="FFFFFF"/>
        </w:rPr>
        <w:t xml:space="preserve">______________________ </w:t>
      </w:r>
      <w:r>
        <w:rPr>
          <w:rFonts w:ascii="??_GB2312" w:hAnsi="微软雅黑" w:eastAsia="Times New Roman"/>
          <w:color w:val="333333"/>
          <w:sz w:val="32"/>
          <w:szCs w:val="32"/>
          <w:shd w:val="clear" w:color="auto" w:fill="FFFFFF"/>
        </w:rPr>
        <w:t>（盖章）</w:t>
      </w:r>
    </w:p>
    <w:p>
      <w:pPr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 xml:space="preserve">  </w:t>
      </w:r>
    </w:p>
    <w:p/>
    <w:sectPr>
      <w:footerReference r:id="rId3" w:type="default"/>
      <w:pgSz w:w="16838" w:h="11906" w:orient="landscape"/>
      <w:pgMar w:top="1418" w:right="1418" w:bottom="141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 Tiger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5</w: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B2627"/>
    <w:rsid w:val="002455C5"/>
    <w:rsid w:val="006940A6"/>
    <w:rsid w:val="00B708D5"/>
    <w:rsid w:val="00BA2B35"/>
    <w:rsid w:val="00DE3D09"/>
    <w:rsid w:val="00FE0098"/>
    <w:rsid w:val="119D28CD"/>
    <w:rsid w:val="174148EB"/>
    <w:rsid w:val="25AD460E"/>
    <w:rsid w:val="288A42AC"/>
    <w:rsid w:val="2DC86297"/>
    <w:rsid w:val="3D9A17A0"/>
    <w:rsid w:val="45746443"/>
    <w:rsid w:val="50D64ECD"/>
    <w:rsid w:val="57241C60"/>
    <w:rsid w:val="5AAB4DEA"/>
    <w:rsid w:val="616C6831"/>
    <w:rsid w:val="617D3895"/>
    <w:rsid w:val="6E5B2627"/>
    <w:rsid w:val="7696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99"/>
    <w:rPr>
      <w:rFonts w:cs="Times New Roman"/>
    </w:rPr>
  </w:style>
  <w:style w:type="character" w:customStyle="1" w:styleId="6">
    <w:name w:val="Footer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</Pages>
  <Words>294</Words>
  <Characters>1681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2017-12-13T06:49:00Z</dcterms:created>
  <dc:creator>Kjj_Ydd</dc:creator>
  <lastModifiedBy>Administrator</lastModifiedBy>
  <lastPrinted>2017-12-13T06:49:00Z</lastPrinted>
  <dcterms:modified xsi:type="dcterms:W3CDTF">2017-12-14T00:25:51Z</dcterms:modified>
  <revision>3</revision>
  <dc:title>沧科字〔2017〕58号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